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8D" w:rsidRDefault="00F1028D"/>
    <w:p w:rsidR="00F1028D" w:rsidRDefault="00F1028D"/>
    <w:p w:rsidR="00F1028D" w:rsidRDefault="00F1028D"/>
    <w:p w:rsidR="00F1028D" w:rsidRDefault="00F1028D"/>
    <w:p w:rsidR="00F1028D" w:rsidRDefault="00F1028D" w:rsidP="00C05B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40"/>
          <w:szCs w:val="40"/>
        </w:rPr>
      </w:pPr>
      <w:r>
        <w:rPr>
          <w:rFonts w:ascii="TimesNewRoman" w:hAnsi="TimesNewRoman" w:cs="TimesNewRoman"/>
          <w:sz w:val="40"/>
          <w:szCs w:val="40"/>
        </w:rPr>
        <w:t>Pronájem rybníku</w:t>
      </w:r>
    </w:p>
    <w:p w:rsidR="00F1028D" w:rsidRDefault="00F1028D" w:rsidP="00C05B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40"/>
          <w:szCs w:val="40"/>
        </w:rPr>
      </w:pPr>
    </w:p>
    <w:p w:rsidR="00F1028D" w:rsidRDefault="00F1028D" w:rsidP="00C05B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Nacionále zájemce o pronájem rybníku:</w:t>
      </w:r>
    </w:p>
    <w:p w:rsidR="00F1028D" w:rsidRDefault="00F1028D" w:rsidP="00C05B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F1028D" w:rsidRDefault="00F1028D" w:rsidP="00C05BF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Název:</w:t>
      </w:r>
    </w:p>
    <w:p w:rsidR="00F1028D" w:rsidRDefault="00F1028D" w:rsidP="00C05BF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F1028D" w:rsidRDefault="00F1028D" w:rsidP="00C05BF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Adresa:</w:t>
      </w:r>
    </w:p>
    <w:p w:rsidR="00F1028D" w:rsidRDefault="00F1028D" w:rsidP="00C05BF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F1028D" w:rsidRDefault="00F1028D" w:rsidP="00C05BF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IČ:</w:t>
      </w:r>
    </w:p>
    <w:p w:rsidR="00F1028D" w:rsidRDefault="00F1028D" w:rsidP="00C05BF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F1028D" w:rsidRPr="00C05BF5" w:rsidRDefault="00F1028D" w:rsidP="00C05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5BF5">
        <w:rPr>
          <w:rFonts w:ascii="Times New Roman" w:hAnsi="Times New Roman" w:cs="Times New Roman"/>
          <w:b/>
          <w:bCs/>
          <w:sz w:val="24"/>
          <w:szCs w:val="24"/>
        </w:rPr>
        <w:t xml:space="preserve">Katastrální území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C05BF5">
        <w:rPr>
          <w:rFonts w:ascii="Times New Roman" w:hAnsi="Times New Roman" w:cs="Times New Roman"/>
          <w:b/>
          <w:bCs/>
          <w:sz w:val="24"/>
          <w:szCs w:val="24"/>
        </w:rPr>
        <w:t xml:space="preserve">Parcela (PK/KN) p.č.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C05BF5">
        <w:rPr>
          <w:rFonts w:ascii="Times New Roman" w:hAnsi="Times New Roman" w:cs="Times New Roman"/>
          <w:b/>
          <w:bCs/>
          <w:sz w:val="24"/>
          <w:szCs w:val="24"/>
        </w:rPr>
        <w:t>Výměra pozemku (m2)</w:t>
      </w:r>
    </w:p>
    <w:p w:rsidR="00F1028D" w:rsidRDefault="00F1028D" w:rsidP="00C05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BF5">
        <w:rPr>
          <w:rFonts w:ascii="Times New Roman" w:hAnsi="Times New Roman" w:cs="Times New Roman"/>
          <w:sz w:val="24"/>
          <w:szCs w:val="24"/>
        </w:rPr>
        <w:t xml:space="preserve">Milínov u Nezvěstic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05BF5">
        <w:rPr>
          <w:rFonts w:ascii="Times New Roman" w:hAnsi="Times New Roman" w:cs="Times New Roman"/>
          <w:sz w:val="24"/>
          <w:szCs w:val="24"/>
        </w:rPr>
        <w:t xml:space="preserve">PK p.č. 989/1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C05BF5">
        <w:rPr>
          <w:rFonts w:ascii="Times New Roman" w:hAnsi="Times New Roman" w:cs="Times New Roman"/>
          <w:sz w:val="24"/>
          <w:szCs w:val="24"/>
        </w:rPr>
        <w:t>45136</w:t>
      </w:r>
    </w:p>
    <w:p w:rsidR="00F1028D" w:rsidRDefault="00F1028D" w:rsidP="00C05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28D" w:rsidRPr="00C05BF5" w:rsidRDefault="00F1028D" w:rsidP="00C05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28D" w:rsidRPr="00C05BF5" w:rsidRDefault="00F1028D" w:rsidP="00C05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5BF5">
        <w:rPr>
          <w:rFonts w:ascii="Times New Roman" w:hAnsi="Times New Roman" w:cs="Times New Roman"/>
          <w:b/>
          <w:bCs/>
          <w:sz w:val="24"/>
          <w:szCs w:val="24"/>
        </w:rPr>
        <w:t>Nabízená výše nájemného v Kč</w:t>
      </w:r>
    </w:p>
    <w:p w:rsidR="00F1028D" w:rsidRDefault="00F1028D" w:rsidP="00C05BF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</w:rPr>
      </w:pPr>
    </w:p>
    <w:p w:rsidR="00F1028D" w:rsidRDefault="00F1028D" w:rsidP="00C05BF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</w:rPr>
      </w:pPr>
    </w:p>
    <w:p w:rsidR="00F1028D" w:rsidRDefault="00F1028D" w:rsidP="00C05BF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</w:rPr>
      </w:pPr>
    </w:p>
    <w:p w:rsidR="00F1028D" w:rsidRDefault="00F1028D" w:rsidP="00C05BF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</w:rPr>
      </w:pPr>
    </w:p>
    <w:p w:rsidR="00F1028D" w:rsidRDefault="00F1028D" w:rsidP="00C05B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05BF5">
        <w:rPr>
          <w:rFonts w:ascii="TimesNewRoman" w:hAnsi="TimesNewRoman" w:cs="TimesNewRoman"/>
          <w:sz w:val="24"/>
          <w:szCs w:val="24"/>
        </w:rPr>
        <w:t>V…………………., dne ……………….201</w:t>
      </w:r>
      <w:r>
        <w:rPr>
          <w:rFonts w:ascii="TimesNewRoman" w:hAnsi="TimesNewRoman" w:cs="TimesNewRoman"/>
          <w:sz w:val="24"/>
          <w:szCs w:val="24"/>
        </w:rPr>
        <w:t>4</w:t>
      </w:r>
    </w:p>
    <w:p w:rsidR="00F1028D" w:rsidRDefault="00F1028D" w:rsidP="00C05B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F1028D" w:rsidRDefault="00F1028D" w:rsidP="00C05B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F1028D" w:rsidRDefault="00F1028D" w:rsidP="00C05B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F1028D" w:rsidRDefault="00F1028D" w:rsidP="00C05B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F1028D" w:rsidRPr="00C05BF5" w:rsidRDefault="00F1028D" w:rsidP="00C05B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F1028D" w:rsidRPr="00C05BF5" w:rsidRDefault="00F1028D" w:rsidP="00C05BF5">
      <w:pPr>
        <w:rPr>
          <w:sz w:val="24"/>
          <w:szCs w:val="24"/>
        </w:rPr>
      </w:pPr>
      <w:r w:rsidRPr="00C05BF5">
        <w:rPr>
          <w:rFonts w:ascii="TimesNewRoman" w:hAnsi="TimesNewRoman" w:cs="TimesNewRoman"/>
          <w:sz w:val="24"/>
          <w:szCs w:val="24"/>
        </w:rPr>
        <w:t>Podpis a razítko</w:t>
      </w:r>
    </w:p>
    <w:sectPr w:rsidR="00F1028D" w:rsidRPr="00C05BF5" w:rsidSect="008B5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BF5"/>
    <w:rsid w:val="005B6354"/>
    <w:rsid w:val="008B5C6B"/>
    <w:rsid w:val="00C05BF5"/>
    <w:rsid w:val="00D71FEC"/>
    <w:rsid w:val="00EF68C9"/>
    <w:rsid w:val="00F1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C6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55</Words>
  <Characters>325</Characters>
  <Application>Microsoft Office Outlook</Application>
  <DocSecurity>0</DocSecurity>
  <Lines>0</Lines>
  <Paragraphs>0</Paragraphs>
  <ScaleCrop>false</ScaleCrop>
  <Company>OÚ Nezvěstice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Pronájem rybníku</dc:title>
  <dc:subject/>
  <dc:creator>OU Milinov</dc:creator>
  <cp:keywords/>
  <dc:description/>
  <cp:lastModifiedBy>oustarosta</cp:lastModifiedBy>
  <cp:revision>2</cp:revision>
  <dcterms:created xsi:type="dcterms:W3CDTF">2014-02-26T08:51:00Z</dcterms:created>
  <dcterms:modified xsi:type="dcterms:W3CDTF">2014-02-26T08:51:00Z</dcterms:modified>
</cp:coreProperties>
</file>